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F61D" w14:textId="70952860" w:rsidR="003D1AEE" w:rsidRPr="003D1AEE" w:rsidRDefault="003D1AEE" w:rsidP="003D1AEE">
      <w:pPr>
        <w:ind w:left="-462"/>
        <w:rPr>
          <w:rFonts w:ascii="Arial" w:hAnsi="Arial" w:cs="Arial"/>
          <w:sz w:val="40"/>
          <w:szCs w:val="40"/>
        </w:rPr>
      </w:pPr>
      <w:r w:rsidRPr="003D1AEE">
        <w:rPr>
          <w:rFonts w:ascii="Arial" w:hAnsi="Arial" w:cs="Arial"/>
          <w:sz w:val="40"/>
          <w:szCs w:val="40"/>
        </w:rPr>
        <w:t>Inventurliste SV Beispiel e.V.</w:t>
      </w:r>
    </w:p>
    <w:p w14:paraId="5AA012EC" w14:textId="4A02C672" w:rsidR="003D1AEE" w:rsidRDefault="003D1AEE" w:rsidP="003D1AEE"/>
    <w:p w14:paraId="6783CDAA" w14:textId="77777777" w:rsidR="003D1AEE" w:rsidRPr="003D1AEE" w:rsidRDefault="003D1AEE" w:rsidP="003D1AEE"/>
    <w:tbl>
      <w:tblPr>
        <w:tblStyle w:val="Tabellengitter"/>
        <w:tblW w:w="5654" w:type="pct"/>
        <w:tblInd w:w="-459" w:type="dxa"/>
        <w:tblLook w:val="01E0" w:firstRow="1" w:lastRow="1" w:firstColumn="1" w:lastColumn="1" w:noHBand="0" w:noVBand="0"/>
      </w:tblPr>
      <w:tblGrid>
        <w:gridCol w:w="2200"/>
        <w:gridCol w:w="2707"/>
        <w:gridCol w:w="1659"/>
        <w:gridCol w:w="913"/>
        <w:gridCol w:w="1903"/>
      </w:tblGrid>
      <w:tr w:rsidR="0067285E" w:rsidRPr="003D1AEE" w14:paraId="26CC20A6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C2F" w14:textId="77777777" w:rsidR="0067285E" w:rsidRDefault="0067285E">
            <w:pPr>
              <w:rPr>
                <w:rFonts w:ascii="Arial" w:hAnsi="Arial" w:cs="Arial"/>
                <w:sz w:val="20"/>
                <w:szCs w:val="20"/>
              </w:rPr>
            </w:pPr>
            <w:r w:rsidRPr="003D1AEE">
              <w:rPr>
                <w:rFonts w:ascii="Arial" w:hAnsi="Arial" w:cs="Arial"/>
                <w:sz w:val="20"/>
                <w:szCs w:val="20"/>
              </w:rPr>
              <w:t>Listennummer</w:t>
            </w:r>
            <w:r w:rsidR="008D06BF" w:rsidRPr="003D1A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70D8DD4" w14:textId="225F4F56" w:rsidR="00AE38FE" w:rsidRPr="003D1AEE" w:rsidRDefault="00AE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C0C" w14:textId="77777777" w:rsidR="0067285E" w:rsidRDefault="008D06BF">
            <w:pPr>
              <w:rPr>
                <w:rFonts w:ascii="Arial" w:hAnsi="Arial" w:cs="Arial"/>
                <w:sz w:val="20"/>
                <w:szCs w:val="20"/>
              </w:rPr>
            </w:pPr>
            <w:r w:rsidRPr="003D1AEE">
              <w:rPr>
                <w:rFonts w:ascii="Arial" w:hAnsi="Arial" w:cs="Arial"/>
                <w:sz w:val="20"/>
                <w:szCs w:val="20"/>
              </w:rPr>
              <w:t xml:space="preserve">Durchgeführt von: </w:t>
            </w:r>
          </w:p>
          <w:p w14:paraId="6A1F83A7" w14:textId="77777777" w:rsidR="00AE38FE" w:rsidRDefault="00AE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EE222" w14:textId="77777777" w:rsidR="00AE38FE" w:rsidRDefault="00AE3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6B683" w14:textId="560A8D63" w:rsidR="00AE38FE" w:rsidRPr="003D1AEE" w:rsidRDefault="00AE3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7C7" w14:textId="26EA09D8" w:rsidR="0067285E" w:rsidRPr="003D1AEE" w:rsidRDefault="0067285E">
            <w:pPr>
              <w:rPr>
                <w:rFonts w:ascii="Arial" w:hAnsi="Arial" w:cs="Arial"/>
                <w:sz w:val="20"/>
                <w:szCs w:val="20"/>
              </w:rPr>
            </w:pPr>
            <w:r w:rsidRPr="003D1AEE">
              <w:rPr>
                <w:rFonts w:ascii="Arial" w:hAnsi="Arial" w:cs="Arial"/>
                <w:sz w:val="20"/>
                <w:szCs w:val="20"/>
              </w:rPr>
              <w:t>Datum</w:t>
            </w:r>
            <w:r w:rsidR="008D06BF" w:rsidRPr="003D1AE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57A" w14:textId="7B8867A6" w:rsidR="0067285E" w:rsidRPr="003D1AEE" w:rsidRDefault="008D06BF">
            <w:pPr>
              <w:rPr>
                <w:rFonts w:ascii="Arial" w:hAnsi="Arial" w:cs="Arial"/>
                <w:sz w:val="20"/>
                <w:szCs w:val="20"/>
              </w:rPr>
            </w:pPr>
            <w:r w:rsidRPr="003D1AEE">
              <w:rPr>
                <w:rFonts w:ascii="Arial" w:hAnsi="Arial" w:cs="Arial"/>
                <w:sz w:val="20"/>
                <w:szCs w:val="20"/>
              </w:rPr>
              <w:t xml:space="preserve">Abteilung: </w:t>
            </w:r>
          </w:p>
        </w:tc>
      </w:tr>
      <w:tr w:rsidR="008D06BF" w:rsidRPr="003D1AEE" w14:paraId="184E5163" w14:textId="77777777" w:rsidTr="00AE38FE">
        <w:trPr>
          <w:trHeight w:val="360"/>
        </w:trPr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64B" w14:textId="77777777" w:rsidR="008D06BF" w:rsidRPr="003D1AEE" w:rsidRDefault="008D06BF">
            <w:pPr>
              <w:rPr>
                <w:rFonts w:ascii="Arial" w:hAnsi="Arial" w:cs="Arial"/>
              </w:rPr>
            </w:pPr>
          </w:p>
        </w:tc>
      </w:tr>
      <w:tr w:rsidR="0067285E" w:rsidRPr="003D1AEE" w14:paraId="2292954B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7E7" w14:textId="288361E3" w:rsidR="0067285E" w:rsidRPr="003D1AEE" w:rsidRDefault="0067285E" w:rsidP="008D06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AEE">
              <w:rPr>
                <w:rFonts w:ascii="Arial" w:hAnsi="Arial" w:cs="Arial"/>
                <w:b/>
                <w:sz w:val="22"/>
                <w:szCs w:val="22"/>
              </w:rPr>
              <w:t>Inventurnummer</w:t>
            </w:r>
            <w:r w:rsidR="008D06BF" w:rsidRPr="003D1A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E3E" w14:textId="52CE4357" w:rsidR="0067285E" w:rsidRPr="003D1AEE" w:rsidRDefault="00672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AEE">
              <w:rPr>
                <w:rFonts w:ascii="Arial" w:hAnsi="Arial" w:cs="Arial"/>
                <w:b/>
                <w:sz w:val="22"/>
                <w:szCs w:val="22"/>
              </w:rPr>
              <w:t>Artikelbe</w:t>
            </w:r>
            <w:r w:rsidR="003D1AEE">
              <w:rPr>
                <w:rFonts w:ascii="Arial" w:hAnsi="Arial" w:cs="Arial"/>
                <w:b/>
                <w:sz w:val="22"/>
                <w:szCs w:val="22"/>
              </w:rPr>
              <w:t>zeichnung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98C" w14:textId="42B0C134" w:rsidR="0067285E" w:rsidRPr="003D1AEE" w:rsidRDefault="00672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AEE">
              <w:rPr>
                <w:rFonts w:ascii="Arial" w:hAnsi="Arial" w:cs="Arial"/>
                <w:b/>
                <w:sz w:val="22"/>
                <w:szCs w:val="22"/>
              </w:rPr>
              <w:t>Einkaufspreis</w:t>
            </w:r>
            <w:r w:rsidR="008D06BF" w:rsidRPr="003D1AEE">
              <w:rPr>
                <w:rFonts w:ascii="Arial" w:hAnsi="Arial" w:cs="Arial"/>
                <w:b/>
                <w:sz w:val="22"/>
                <w:szCs w:val="22"/>
              </w:rPr>
              <w:t xml:space="preserve"> in </w:t>
            </w:r>
            <w:r w:rsidR="003D1AE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D1AEE" w:rsidRPr="003D1AEE">
              <w:rPr>
                <w:rFonts w:ascii="Arial" w:hAnsi="Arial" w:cs="Arial"/>
                <w:b/>
                <w:sz w:val="22"/>
                <w:szCs w:val="22"/>
              </w:rPr>
              <w:t>uro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59B" w14:textId="77777777" w:rsidR="0067285E" w:rsidRPr="003D1AEE" w:rsidRDefault="00672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AEE">
              <w:rPr>
                <w:rFonts w:ascii="Arial" w:hAnsi="Arial" w:cs="Arial"/>
                <w:b/>
                <w:sz w:val="22"/>
                <w:szCs w:val="22"/>
              </w:rPr>
              <w:t>Menge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DFD" w14:textId="77777777" w:rsidR="0067285E" w:rsidRPr="003D1AEE" w:rsidRDefault="00672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1AEE">
              <w:rPr>
                <w:rFonts w:ascii="Arial" w:hAnsi="Arial" w:cs="Arial"/>
                <w:b/>
                <w:sz w:val="22"/>
                <w:szCs w:val="22"/>
              </w:rPr>
              <w:t>Lagerplatz</w:t>
            </w:r>
          </w:p>
        </w:tc>
      </w:tr>
      <w:tr w:rsidR="0067285E" w:rsidRPr="003D1AEE" w14:paraId="10CE688D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24AD" w14:textId="689AEBBE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72A" w14:textId="6F59F1B7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28A" w14:textId="745EAE84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3F62" w14:textId="11F0C8A0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822" w14:textId="5D4D68B5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185C116C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58A" w14:textId="1A825196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171" w14:textId="03778051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B83" w14:textId="435A8A46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B06" w14:textId="147ABABC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786" w14:textId="091F6538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554B6D51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2BE3" w14:textId="00E1980F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A2B" w14:textId="6099A1D0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7AA" w14:textId="406AE9D7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8665" w14:textId="437D7E81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F07" w14:textId="57787716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12AEA9F4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B18" w14:textId="56B11775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C6D" w14:textId="69009716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9DF" w14:textId="3A584FF7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34D" w14:textId="366E2398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8CC" w14:textId="399223A4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704CD9F3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6D4" w14:textId="08829BD9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DE8" w14:textId="305358CE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D6B" w14:textId="2D79AFA0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E4B" w14:textId="2A44D3AF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DB8" w14:textId="6D09C12D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771CB681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4E0" w14:textId="04D2FC2C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A1F" w14:textId="7040E661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B73" w14:textId="0A0801FC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97F" w14:textId="1BA7A8EB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1E4" w14:textId="19924682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656857B7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949" w14:textId="0ED5C902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A43" w14:textId="75C7D8D1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6E3" w14:textId="28162CF7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78C" w14:textId="0F075A0C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A9C" w14:textId="5452FED7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5FAFB36E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E8A" w14:textId="7C124448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607" w14:textId="7E6ECF43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19E" w14:textId="6BDC5326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148" w14:textId="1F2865F6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A8D" w14:textId="4A64FC1B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4E6A1C15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57D" w14:textId="6A90F7B9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725" w14:textId="57EAECF2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E4C" w14:textId="6D25A2FE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ADE" w14:textId="3CCBAFD7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7CD" w14:textId="06F9EB7C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3D5A2F52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CB3" w14:textId="2BAB71B8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E86" w14:textId="5D088A38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8F1" w14:textId="02965A08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395" w14:textId="0755D343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2B0" w14:textId="74233FDC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0BAF38E1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E45" w14:textId="78D3DBF4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C2F9" w14:textId="33A5C06D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F22" w14:textId="74531DA9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96D" w14:textId="7180C6AF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A3D" w14:textId="43DF8868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58D65B86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6BC" w14:textId="000A4C97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093" w14:textId="460D1C7A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EEC" w14:textId="61744F25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D35" w14:textId="788A01CF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9F1" w14:textId="51E5D0D9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3D8BA01E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FF4" w14:textId="31178531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92D" w14:textId="3C7A0B7D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C67" w14:textId="13303BFD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914" w14:textId="76D63806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00D" w14:textId="76AA1AE2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53A0AA9F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803B" w14:textId="5C44934F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F66" w14:textId="1850511D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F57" w14:textId="0189A374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392" w14:textId="4C44AC0F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CE6" w14:textId="24F0FDC8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2ADF4178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226" w14:textId="7F567402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439" w14:textId="650B58B1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F12" w14:textId="417949A7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080" w14:textId="13F53830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BF8" w14:textId="72B7E5BB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64E5CF8C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368" w14:textId="3B64E00A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C52" w14:textId="6ACC51A4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99B" w14:textId="24FBCBF6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4268" w14:textId="70AFD7EE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41E" w14:textId="480E8923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758C0B84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717" w14:textId="7E4C1666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983" w14:textId="24DE46BA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F9A" w14:textId="479B1E18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F0F" w14:textId="4D1206C9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C71" w14:textId="34236622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7A65E127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972" w14:textId="68690160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12DF" w14:textId="7558BD74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149" w14:textId="6A0FA5CE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A47" w14:textId="79CA89A6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9D4" w14:textId="67A32B8C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68959589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EE3" w14:textId="41211D81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EE8" w14:textId="1012ED2A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3F51" w14:textId="5B09551C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C23" w14:textId="28E101A8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257" w14:textId="0DAFB5E0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26558910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21E" w14:textId="2ECF4776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193" w14:textId="78FD771B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4BB" w14:textId="03874F65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29F" w14:textId="1AF9FDB9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971" w14:textId="10C61AAC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09640893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974" w14:textId="2C990506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B49" w14:textId="61CDBB58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8AF" w14:textId="1B352B60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142" w14:textId="2B774F97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E917" w14:textId="1210D991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72D26651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47C" w14:textId="204B37A8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505" w14:textId="10BF91DB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0D7" w14:textId="66ACDDA3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1A6" w14:textId="4280EA64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31A" w14:textId="371BD9D7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2BBE666E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485" w14:textId="20F9D569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5CB" w14:textId="1C270BBB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E6B" w14:textId="3DE88444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843" w14:textId="7E848B7F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090" w14:textId="4D98EB37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056E8C1A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5F0" w14:textId="108DE1CB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912" w14:textId="0E19D85B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C0F" w14:textId="43402009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118" w14:textId="3AF0CEF3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0CC" w14:textId="242BAF4C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4A421CB6" w14:textId="77777777" w:rsidTr="00AE38FE">
        <w:trPr>
          <w:trHeight w:val="3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35C" w14:textId="0F390198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6EF" w14:textId="7D966F4E" w:rsidR="0067285E" w:rsidRPr="003D1AEE" w:rsidRDefault="0067285E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69A" w14:textId="40C5C153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B5F" w14:textId="19D2A30C" w:rsidR="0067285E" w:rsidRPr="003D1AEE" w:rsidRDefault="0067285E">
            <w:pPr>
              <w:pStyle w:val="Anzahl"/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C03" w14:textId="787ACB35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6C7758BF" w14:textId="77777777" w:rsidTr="00AE38FE">
        <w:trPr>
          <w:trHeight w:val="360"/>
        </w:trPr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210" w14:textId="77777777" w:rsidR="0067285E" w:rsidRPr="003D1AEE" w:rsidRDefault="0067285E">
            <w:pPr>
              <w:rPr>
                <w:rFonts w:ascii="Arial" w:hAnsi="Arial" w:cs="Arial"/>
              </w:rPr>
            </w:pPr>
          </w:p>
        </w:tc>
      </w:tr>
      <w:tr w:rsidR="0067285E" w:rsidRPr="003D1AEE" w14:paraId="0FBFC4B3" w14:textId="77777777" w:rsidTr="00AE38FE">
        <w:trPr>
          <w:trHeight w:val="360"/>
        </w:trPr>
        <w:tc>
          <w:tcPr>
            <w:tcW w:w="9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7AC" w14:textId="77777777" w:rsidR="0067285E" w:rsidRPr="003D1AEE" w:rsidRDefault="008D06BF">
            <w:pPr>
              <w:rPr>
                <w:rFonts w:ascii="Arial" w:hAnsi="Arial" w:cs="Arial"/>
                <w:sz w:val="22"/>
                <w:szCs w:val="22"/>
              </w:rPr>
            </w:pPr>
            <w:r w:rsidRPr="003D1AEE">
              <w:rPr>
                <w:rFonts w:ascii="Arial" w:hAnsi="Arial" w:cs="Arial"/>
                <w:sz w:val="22"/>
                <w:szCs w:val="22"/>
              </w:rPr>
              <w:t>Unterschrift:</w:t>
            </w:r>
          </w:p>
        </w:tc>
      </w:tr>
    </w:tbl>
    <w:p w14:paraId="4AE9B7E1" w14:textId="77777777" w:rsidR="0067285E" w:rsidRPr="00A709B1" w:rsidRDefault="0067285E"/>
    <w:sectPr w:rsidR="0067285E" w:rsidRPr="00A709B1" w:rsidSect="00A709B1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BF"/>
    <w:rsid w:val="001C1066"/>
    <w:rsid w:val="003354B3"/>
    <w:rsid w:val="003D1AEE"/>
    <w:rsid w:val="003D4A13"/>
    <w:rsid w:val="0067285E"/>
    <w:rsid w:val="00745DC8"/>
    <w:rsid w:val="00851C99"/>
    <w:rsid w:val="008D06BF"/>
    <w:rsid w:val="00A709B1"/>
    <w:rsid w:val="00AE38FE"/>
    <w:rsid w:val="00C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7BEFC"/>
  <w15:docId w15:val="{C7569D3E-4807-4D3B-AE15-EA99D8A5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066"/>
    <w:rPr>
      <w:rFonts w:ascii="Arial Narrow" w:hAnsi="Arial Narrow" w:cs="Arial Narrow"/>
      <w:color w:val="333333"/>
      <w:sz w:val="18"/>
      <w:szCs w:val="18"/>
    </w:rPr>
  </w:style>
  <w:style w:type="paragraph" w:styleId="berschrift1">
    <w:name w:val="heading 1"/>
    <w:basedOn w:val="Standard"/>
    <w:next w:val="Standard"/>
    <w:qFormat/>
    <w:rsid w:val="001C1066"/>
    <w:pPr>
      <w:spacing w:after="500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C1066"/>
    <w:rPr>
      <w:rFonts w:ascii="Tahoma" w:hAnsi="Tahoma" w:cs="Tahoma"/>
      <w:sz w:val="16"/>
      <w:szCs w:val="16"/>
    </w:rPr>
  </w:style>
  <w:style w:type="paragraph" w:customStyle="1" w:styleId="Spaltenberschrift">
    <w:name w:val="Spaltenüberschrift"/>
    <w:basedOn w:val="Standard"/>
    <w:rsid w:val="001C1066"/>
    <w:pPr>
      <w:jc w:val="center"/>
    </w:pPr>
    <w:rPr>
      <w:lang w:bidi="de-DE"/>
    </w:rPr>
  </w:style>
  <w:style w:type="paragraph" w:customStyle="1" w:styleId="Anzahl">
    <w:name w:val="Anzahl"/>
    <w:basedOn w:val="Standard"/>
    <w:rsid w:val="001C1066"/>
    <w:pPr>
      <w:jc w:val="right"/>
    </w:pPr>
    <w:rPr>
      <w:lang w:bidi="de-DE"/>
    </w:rPr>
  </w:style>
  <w:style w:type="table" w:customStyle="1" w:styleId="NormaleTabelle1">
    <w:name w:val="Normale Tabelle1"/>
    <w:semiHidden/>
    <w:rsid w:val="001C106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">
    <w:name w:val="Tabellengitter"/>
    <w:basedOn w:val="NormaleTabelle"/>
    <w:rsid w:val="001C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8D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ten\AppData\Roaming\Microsoft\Templates\Inventuraufnahmelis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Inventuraufnahmeliste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Inventuraufnahmeliste</vt:lpstr>
    </vt:vector>
  </TitlesOfParts>
  <Company>Microsoft Corporation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</dc:creator>
  <cp:lastModifiedBy>Hans-Joachim Baumgarten</cp:lastModifiedBy>
  <cp:revision>5</cp:revision>
  <cp:lastPrinted>2006-12-07T09:25:00Z</cp:lastPrinted>
  <dcterms:created xsi:type="dcterms:W3CDTF">2021-12-06T12:02:00Z</dcterms:created>
  <dcterms:modified xsi:type="dcterms:W3CDTF">2021-12-06T12:08:00Z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TC102104831031</vt:lpwstr>
  </property>
</Properties>
</file>