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6E" w:rsidRPr="00200B5E" w:rsidRDefault="00367D5D" w:rsidP="00200B5E">
      <w:pPr>
        <w:pStyle w:val="Kopfzeile"/>
        <w:tabs>
          <w:tab w:val="clear" w:pos="4320"/>
          <w:tab w:val="clear" w:pos="8640"/>
        </w:tabs>
        <w:rPr>
          <w:noProof/>
          <w:snapToGrid/>
        </w:rPr>
      </w:pPr>
      <w:r>
        <w:rPr>
          <w:noProof/>
          <w:snapToGrid/>
          <w:lang w:val="de-DE" w:eastAsia="de-DE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3370997</wp:posOffset>
                </wp:positionH>
                <wp:positionV relativeFrom="page">
                  <wp:posOffset>327546</wp:posOffset>
                </wp:positionV>
                <wp:extent cx="2823845" cy="7219666"/>
                <wp:effectExtent l="0" t="0" r="0" b="635"/>
                <wp:wrapNone/>
                <wp:docPr id="3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23845" cy="7219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B23" w:rsidRPr="002F3AFB" w:rsidRDefault="00A40B23">
                            <w:pPr>
                              <w:pStyle w:val="Textkrper"/>
                              <w:rPr>
                                <w:iCs/>
                                <w:color w:val="F7B711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:rsidR="00C43DAD" w:rsidRPr="002F3AFB" w:rsidRDefault="00367D5D">
                            <w:pPr>
                              <w:pStyle w:val="Textkrper"/>
                              <w:rPr>
                                <w:iCs/>
                                <w:color w:val="F7B711"/>
                                <w:sz w:val="40"/>
                                <w:szCs w:val="40"/>
                                <w:lang w:val="de-DE"/>
                              </w:rPr>
                            </w:pPr>
                            <w:r w:rsidRPr="002F3AFB">
                              <w:rPr>
                                <w:iCs/>
                                <w:color w:val="F7B711"/>
                                <w:sz w:val="40"/>
                                <w:szCs w:val="40"/>
                                <w:lang w:val="de-DE"/>
                              </w:rPr>
                              <w:t>DAS BIETEN WIR</w:t>
                            </w:r>
                          </w:p>
                          <w:p w:rsidR="00D84A4E" w:rsidRPr="002F3AFB" w:rsidRDefault="00D84A4E">
                            <w:pPr>
                              <w:pStyle w:val="Textkrper"/>
                              <w:rPr>
                                <w:b/>
                                <w:iCs/>
                                <w:lang w:val="de-DE"/>
                              </w:rPr>
                            </w:pPr>
                          </w:p>
                          <w:p w:rsidR="00977C4A" w:rsidRPr="006C3414" w:rsidRDefault="00367D5D" w:rsidP="00367D5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284"/>
                              <w:rPr>
                                <w:b/>
                                <w:color w:val="F7B700"/>
                                <w:lang w:val="de-DE"/>
                              </w:rPr>
                            </w:pPr>
                            <w:r w:rsidRPr="006C3414">
                              <w:rPr>
                                <w:b/>
                                <w:color w:val="F7B700"/>
                                <w:lang w:val="de-DE"/>
                              </w:rPr>
                              <w:t>ANGEBOT 1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Wann?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Wo?</w:t>
                            </w:r>
                          </w:p>
                          <w:p w:rsidR="00561A6E" w:rsidRPr="002F3AFB" w:rsidRDefault="00561A6E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Ansprechpartner</w:t>
                            </w:r>
                          </w:p>
                          <w:p w:rsidR="00383495" w:rsidRPr="002F3AFB" w:rsidRDefault="00383495" w:rsidP="00383495">
                            <w:pPr>
                              <w:pStyle w:val="Textkrper"/>
                              <w:ind w:left="720"/>
                              <w:rPr>
                                <w:lang w:val="de-DE"/>
                              </w:rPr>
                            </w:pPr>
                          </w:p>
                          <w:p w:rsidR="00977C4A" w:rsidRPr="006C3414" w:rsidRDefault="00367D5D" w:rsidP="00367D5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284"/>
                              <w:rPr>
                                <w:b/>
                                <w:color w:val="F7B700"/>
                                <w:lang w:val="de-DE"/>
                              </w:rPr>
                            </w:pPr>
                            <w:r w:rsidRPr="006C3414">
                              <w:rPr>
                                <w:b/>
                                <w:color w:val="F7B700"/>
                                <w:lang w:val="de-DE"/>
                              </w:rPr>
                              <w:t>ANGEBOT 2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Wann?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Wo?</w:t>
                            </w:r>
                          </w:p>
                          <w:p w:rsidR="00561A6E" w:rsidRPr="002F3AFB" w:rsidRDefault="00561A6E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Ansprechpartner</w:t>
                            </w:r>
                          </w:p>
                          <w:p w:rsidR="00383495" w:rsidRPr="002F3AFB" w:rsidRDefault="00383495" w:rsidP="00383495">
                            <w:pPr>
                              <w:pStyle w:val="Textkrper"/>
                              <w:ind w:left="720"/>
                              <w:rPr>
                                <w:lang w:val="de-DE"/>
                              </w:rPr>
                            </w:pPr>
                          </w:p>
                          <w:p w:rsidR="00977C4A" w:rsidRPr="006C3414" w:rsidRDefault="00367D5D" w:rsidP="00367D5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284"/>
                              <w:rPr>
                                <w:b/>
                                <w:color w:val="F7B700"/>
                                <w:lang w:val="de-DE"/>
                              </w:rPr>
                            </w:pPr>
                            <w:r w:rsidRPr="006C3414">
                              <w:rPr>
                                <w:b/>
                                <w:color w:val="F7B700"/>
                                <w:lang w:val="de-DE"/>
                              </w:rPr>
                              <w:t>ANGEBOT 3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Wann?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Wo?</w:t>
                            </w:r>
                          </w:p>
                          <w:p w:rsidR="00561A6E" w:rsidRPr="002F3AFB" w:rsidRDefault="00561A6E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Ansprechpartner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ind w:left="426"/>
                              <w:rPr>
                                <w:lang w:val="de-DE"/>
                              </w:rPr>
                            </w:pPr>
                          </w:p>
                          <w:p w:rsidR="00977C4A" w:rsidRPr="006C3414" w:rsidRDefault="00367D5D" w:rsidP="00367D5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284"/>
                              <w:rPr>
                                <w:b/>
                                <w:color w:val="F7B700"/>
                                <w:lang w:val="de-DE"/>
                              </w:rPr>
                            </w:pPr>
                            <w:r w:rsidRPr="006C3414">
                              <w:rPr>
                                <w:b/>
                                <w:color w:val="F7B700"/>
                                <w:lang w:val="de-DE"/>
                              </w:rPr>
                              <w:t>SOMMERFEST</w:t>
                            </w:r>
                          </w:p>
                          <w:p w:rsidR="00977C4A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Wann?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Wo?</w:t>
                            </w:r>
                          </w:p>
                          <w:p w:rsidR="00561A6E" w:rsidRPr="002F3AFB" w:rsidRDefault="00561A6E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Ansprechpartner</w:t>
                            </w:r>
                          </w:p>
                          <w:p w:rsidR="002F3AFB" w:rsidRPr="002F3AFB" w:rsidRDefault="002F3AFB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</w:p>
                          <w:p w:rsidR="00383495" w:rsidRPr="006C3414" w:rsidRDefault="00367D5D" w:rsidP="002F3AFB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after="0"/>
                              <w:rPr>
                                <w:b/>
                                <w:color w:val="F7B700"/>
                                <w:lang w:val="de-DE"/>
                              </w:rPr>
                            </w:pPr>
                            <w:r w:rsidRPr="006C3414">
                              <w:rPr>
                                <w:b/>
                                <w:color w:val="F7B700"/>
                                <w:lang w:val="de-DE"/>
                              </w:rPr>
                              <w:t>TAG DER OFFENEN TÜR</w:t>
                            </w:r>
                          </w:p>
                          <w:p w:rsidR="002F3AFB" w:rsidRPr="002F3AFB" w:rsidRDefault="002F3AFB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Wann?</w:t>
                            </w:r>
                          </w:p>
                          <w:p w:rsidR="00CB68E1" w:rsidRPr="002F3AFB" w:rsidRDefault="00CB68E1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Wo?</w:t>
                            </w:r>
                          </w:p>
                          <w:p w:rsidR="00383495" w:rsidRPr="002F3AFB" w:rsidRDefault="00561A6E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Ansprechpartner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</w:p>
                          <w:p w:rsidR="00383495" w:rsidRPr="006C3414" w:rsidRDefault="00367D5D" w:rsidP="00367D5D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spacing w:after="60"/>
                              <w:ind w:left="426" w:hanging="284"/>
                              <w:rPr>
                                <w:b/>
                                <w:color w:val="F7B700"/>
                                <w:lang w:val="de-DE"/>
                              </w:rPr>
                            </w:pPr>
                            <w:r w:rsidRPr="006C3414">
                              <w:rPr>
                                <w:b/>
                                <w:color w:val="F7B700"/>
                                <w:lang w:val="de-DE"/>
                              </w:rPr>
                              <w:t>WANDERTREFF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Wann?</w:t>
                            </w:r>
                          </w:p>
                          <w:p w:rsidR="00383495" w:rsidRPr="002F3AFB" w:rsidRDefault="00383495" w:rsidP="00367D5D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 w:rsidRPr="002F3AFB">
                              <w:rPr>
                                <w:lang w:val="de-DE"/>
                              </w:rPr>
                              <w:t>Wo?</w:t>
                            </w:r>
                          </w:p>
                          <w:p w:rsidR="002F3AFB" w:rsidRPr="002F3AFB" w:rsidRDefault="002F3AFB" w:rsidP="002F3AFB">
                            <w:pPr>
                              <w:pStyle w:val="Textkrper"/>
                              <w:spacing w:after="0"/>
                              <w:ind w:left="426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An</w:t>
                            </w:r>
                            <w:r w:rsidR="00561A6E" w:rsidRPr="002F3AFB">
                              <w:rPr>
                                <w:lang w:val="de-DE"/>
                              </w:rPr>
                              <w:t>s</w:t>
                            </w:r>
                            <w:r>
                              <w:rPr>
                                <w:lang w:val="de-DE"/>
                              </w:rPr>
                              <w:t>p</w:t>
                            </w:r>
                            <w:r w:rsidR="00561A6E" w:rsidRPr="002F3AFB">
                              <w:rPr>
                                <w:lang w:val="de-DE"/>
                              </w:rPr>
                              <w:t>rechpartner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65.45pt;margin-top:25.8pt;width:222.35pt;height:568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" filled="f" stroked="f">
                <o:lock v:ext="edit" aspectratio="t"/>
                <v:textbox>
                  <w:txbxContent>
                    <w:p w:rsidR="00A40B23" w:rsidRPr="002F3AFB" w:rsidRDefault="00A40B23">
                      <w:pPr>
                        <w:pStyle w:val="Textkrper"/>
                        <w:rPr>
                          <w:iCs/>
                          <w:color w:val="F7B711"/>
                          <w:sz w:val="40"/>
                          <w:szCs w:val="40"/>
                          <w:lang w:val="de-DE"/>
                        </w:rPr>
                      </w:pPr>
                    </w:p>
                    <w:p w:rsidR="00C43DAD" w:rsidRPr="002F3AFB" w:rsidRDefault="00367D5D">
                      <w:pPr>
                        <w:pStyle w:val="Textkrper"/>
                        <w:rPr>
                          <w:iCs/>
                          <w:color w:val="F7B711"/>
                          <w:sz w:val="40"/>
                          <w:szCs w:val="40"/>
                          <w:lang w:val="de-DE"/>
                        </w:rPr>
                      </w:pPr>
                      <w:r w:rsidRPr="002F3AFB">
                        <w:rPr>
                          <w:iCs/>
                          <w:color w:val="F7B711"/>
                          <w:sz w:val="40"/>
                          <w:szCs w:val="40"/>
                          <w:lang w:val="de-DE"/>
                        </w:rPr>
                        <w:t>DAS BIETEN WIR</w:t>
                      </w:r>
                    </w:p>
                    <w:p w:rsidR="00D84A4E" w:rsidRPr="002F3AFB" w:rsidRDefault="00D84A4E">
                      <w:pPr>
                        <w:pStyle w:val="Textkrper"/>
                        <w:rPr>
                          <w:b/>
                          <w:iCs/>
                          <w:lang w:val="de-DE"/>
                        </w:rPr>
                      </w:pPr>
                    </w:p>
                    <w:p w:rsidR="00977C4A" w:rsidRPr="006C3414" w:rsidRDefault="00367D5D" w:rsidP="00367D5D">
                      <w:pPr>
                        <w:pStyle w:val="Textkrper"/>
                        <w:numPr>
                          <w:ilvl w:val="0"/>
                          <w:numId w:val="5"/>
                        </w:numPr>
                        <w:spacing w:after="60"/>
                        <w:ind w:left="426" w:hanging="284"/>
                        <w:rPr>
                          <w:b/>
                          <w:color w:val="F7B700"/>
                          <w:lang w:val="de-DE"/>
                        </w:rPr>
                      </w:pPr>
                      <w:r w:rsidRPr="006C3414">
                        <w:rPr>
                          <w:b/>
                          <w:color w:val="F7B700"/>
                          <w:lang w:val="de-DE"/>
                        </w:rPr>
                        <w:t>ANGEBOT 1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Wann?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Wo?</w:t>
                      </w:r>
                    </w:p>
                    <w:p w:rsidR="00561A6E" w:rsidRPr="002F3AFB" w:rsidRDefault="00561A6E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Ansprechpartner</w:t>
                      </w:r>
                    </w:p>
                    <w:p w:rsidR="00383495" w:rsidRPr="002F3AFB" w:rsidRDefault="00383495" w:rsidP="00383495">
                      <w:pPr>
                        <w:pStyle w:val="Textkrper"/>
                        <w:ind w:left="720"/>
                        <w:rPr>
                          <w:lang w:val="de-DE"/>
                        </w:rPr>
                      </w:pPr>
                    </w:p>
                    <w:p w:rsidR="00977C4A" w:rsidRPr="006C3414" w:rsidRDefault="00367D5D" w:rsidP="00367D5D">
                      <w:pPr>
                        <w:pStyle w:val="Textkrper"/>
                        <w:numPr>
                          <w:ilvl w:val="0"/>
                          <w:numId w:val="5"/>
                        </w:numPr>
                        <w:spacing w:after="60"/>
                        <w:ind w:left="426" w:hanging="284"/>
                        <w:rPr>
                          <w:b/>
                          <w:color w:val="F7B700"/>
                          <w:lang w:val="de-DE"/>
                        </w:rPr>
                      </w:pPr>
                      <w:r w:rsidRPr="006C3414">
                        <w:rPr>
                          <w:b/>
                          <w:color w:val="F7B700"/>
                          <w:lang w:val="de-DE"/>
                        </w:rPr>
                        <w:t>ANGEBOT 2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Wann?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Wo?</w:t>
                      </w:r>
                    </w:p>
                    <w:p w:rsidR="00561A6E" w:rsidRPr="002F3AFB" w:rsidRDefault="00561A6E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Ansprechpartner</w:t>
                      </w:r>
                    </w:p>
                    <w:p w:rsidR="00383495" w:rsidRPr="002F3AFB" w:rsidRDefault="00383495" w:rsidP="00383495">
                      <w:pPr>
                        <w:pStyle w:val="Textkrper"/>
                        <w:ind w:left="720"/>
                        <w:rPr>
                          <w:lang w:val="de-DE"/>
                        </w:rPr>
                      </w:pPr>
                    </w:p>
                    <w:p w:rsidR="00977C4A" w:rsidRPr="006C3414" w:rsidRDefault="00367D5D" w:rsidP="00367D5D">
                      <w:pPr>
                        <w:pStyle w:val="Textkrper"/>
                        <w:numPr>
                          <w:ilvl w:val="0"/>
                          <w:numId w:val="5"/>
                        </w:numPr>
                        <w:spacing w:after="60"/>
                        <w:ind w:left="426" w:hanging="284"/>
                        <w:rPr>
                          <w:b/>
                          <w:color w:val="F7B700"/>
                          <w:lang w:val="de-DE"/>
                        </w:rPr>
                      </w:pPr>
                      <w:r w:rsidRPr="006C3414">
                        <w:rPr>
                          <w:b/>
                          <w:color w:val="F7B700"/>
                          <w:lang w:val="de-DE"/>
                        </w:rPr>
                        <w:t>ANGEBOT 3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Wann?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Wo?</w:t>
                      </w:r>
                    </w:p>
                    <w:p w:rsidR="00561A6E" w:rsidRPr="002F3AFB" w:rsidRDefault="00561A6E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Ansprechpartner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ind w:left="426"/>
                        <w:rPr>
                          <w:lang w:val="de-DE"/>
                        </w:rPr>
                      </w:pPr>
                    </w:p>
                    <w:p w:rsidR="00977C4A" w:rsidRPr="006C3414" w:rsidRDefault="00367D5D" w:rsidP="00367D5D">
                      <w:pPr>
                        <w:pStyle w:val="Textkrper"/>
                        <w:numPr>
                          <w:ilvl w:val="0"/>
                          <w:numId w:val="5"/>
                        </w:numPr>
                        <w:spacing w:after="60"/>
                        <w:ind w:left="426" w:hanging="284"/>
                        <w:rPr>
                          <w:b/>
                          <w:color w:val="F7B700"/>
                          <w:lang w:val="de-DE"/>
                        </w:rPr>
                      </w:pPr>
                      <w:r w:rsidRPr="006C3414">
                        <w:rPr>
                          <w:b/>
                          <w:color w:val="F7B700"/>
                          <w:lang w:val="de-DE"/>
                        </w:rPr>
                        <w:t>SOMMERFEST</w:t>
                      </w:r>
                    </w:p>
                    <w:p w:rsidR="00977C4A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Wann?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Wo?</w:t>
                      </w:r>
                    </w:p>
                    <w:p w:rsidR="00561A6E" w:rsidRPr="002F3AFB" w:rsidRDefault="00561A6E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Ansprechpartner</w:t>
                      </w:r>
                    </w:p>
                    <w:p w:rsidR="002F3AFB" w:rsidRPr="002F3AFB" w:rsidRDefault="002F3AFB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</w:p>
                    <w:p w:rsidR="00383495" w:rsidRPr="006C3414" w:rsidRDefault="00367D5D" w:rsidP="002F3AFB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after="0"/>
                        <w:rPr>
                          <w:b/>
                          <w:color w:val="F7B700"/>
                          <w:lang w:val="de-DE"/>
                        </w:rPr>
                      </w:pPr>
                      <w:r w:rsidRPr="006C3414">
                        <w:rPr>
                          <w:b/>
                          <w:color w:val="F7B700"/>
                          <w:lang w:val="de-DE"/>
                        </w:rPr>
                        <w:t>TAG DER OFFENEN TÜR</w:t>
                      </w:r>
                    </w:p>
                    <w:p w:rsidR="002F3AFB" w:rsidRPr="002F3AFB" w:rsidRDefault="002F3AFB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Wann?</w:t>
                      </w:r>
                    </w:p>
                    <w:p w:rsidR="00CB68E1" w:rsidRPr="002F3AFB" w:rsidRDefault="00CB68E1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Wo?</w:t>
                      </w:r>
                    </w:p>
                    <w:p w:rsidR="00383495" w:rsidRPr="002F3AFB" w:rsidRDefault="00561A6E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Ansprechpartner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</w:p>
                    <w:p w:rsidR="00383495" w:rsidRPr="006C3414" w:rsidRDefault="00367D5D" w:rsidP="00367D5D">
                      <w:pPr>
                        <w:pStyle w:val="Textkrper"/>
                        <w:numPr>
                          <w:ilvl w:val="0"/>
                          <w:numId w:val="5"/>
                        </w:numPr>
                        <w:spacing w:after="60"/>
                        <w:ind w:left="426" w:hanging="284"/>
                        <w:rPr>
                          <w:b/>
                          <w:color w:val="F7B700"/>
                          <w:lang w:val="de-DE"/>
                        </w:rPr>
                      </w:pPr>
                      <w:r w:rsidRPr="006C3414">
                        <w:rPr>
                          <w:b/>
                          <w:color w:val="F7B700"/>
                          <w:lang w:val="de-DE"/>
                        </w:rPr>
                        <w:t>WANDERTREFF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Wann?</w:t>
                      </w:r>
                    </w:p>
                    <w:p w:rsidR="00383495" w:rsidRPr="002F3AFB" w:rsidRDefault="00383495" w:rsidP="00367D5D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 w:rsidRPr="002F3AFB">
                        <w:rPr>
                          <w:lang w:val="de-DE"/>
                        </w:rPr>
                        <w:t>Wo?</w:t>
                      </w:r>
                    </w:p>
                    <w:p w:rsidR="002F3AFB" w:rsidRPr="002F3AFB" w:rsidRDefault="002F3AFB" w:rsidP="002F3AFB">
                      <w:pPr>
                        <w:pStyle w:val="Textkrper"/>
                        <w:spacing w:after="0"/>
                        <w:ind w:left="426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An</w:t>
                      </w:r>
                      <w:r w:rsidR="00561A6E" w:rsidRPr="002F3AFB">
                        <w:rPr>
                          <w:lang w:val="de-DE"/>
                        </w:rPr>
                        <w:t>s</w:t>
                      </w:r>
                      <w:r>
                        <w:rPr>
                          <w:lang w:val="de-DE"/>
                        </w:rPr>
                        <w:t>p</w:t>
                      </w:r>
                      <w:r w:rsidR="00561A6E" w:rsidRPr="002F3AFB">
                        <w:rPr>
                          <w:lang w:val="de-DE"/>
                        </w:rPr>
                        <w:t>rechpartner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7CBB">
        <w:rPr>
          <w:noProof/>
          <w:snapToGrid/>
          <w:lang w:val="de-DE"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401320</wp:posOffset>
            </wp:positionH>
            <wp:positionV relativeFrom="paragraph">
              <wp:posOffset>-131445</wp:posOffset>
            </wp:positionV>
            <wp:extent cx="984885" cy="1143000"/>
            <wp:effectExtent l="0" t="0" r="5715" b="0"/>
            <wp:wrapTight wrapText="bothSides">
              <wp:wrapPolygon edited="0">
                <wp:start x="0" y="0"/>
                <wp:lineTo x="0" y="21240"/>
                <wp:lineTo x="21308" y="21240"/>
                <wp:lineTo x="21308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terverein_logo.jpg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550">
        <w:rPr>
          <w:noProof/>
          <w:snapToGrid/>
          <w:lang w:val="de-DE" w:eastAsia="de-DE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6172200</wp:posOffset>
                </wp:positionV>
                <wp:extent cx="2846705" cy="1295400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670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477" w:rsidRPr="00367D5D" w:rsidRDefault="00367D5D" w:rsidP="00367D5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20"/>
                                <w:szCs w:val="20"/>
                                <w:lang w:val="de-DE"/>
                              </w:rPr>
                              <w:t>ANSPRECHPARTNER</w:t>
                            </w:r>
                          </w:p>
                          <w:p w:rsidR="00C43DAD" w:rsidRPr="002F3AFB" w:rsidRDefault="006C3414" w:rsidP="00561A6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id w:val="-463349122"/>
                                <w:placeholder>
                                  <w:docPart w:val="67474B053B484AD58C995D93F64E2B4D"/>
                                </w:placeholder>
                                <w:text/>
                              </w:sdtPr>
                              <w:sdtEndPr/>
                              <w:sdtContent>
                                <w:r w:rsidR="000B29D9" w:rsidRPr="002F3AF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  <w:t>Name</w:t>
                                </w:r>
                              </w:sdtContent>
                            </w:sdt>
                            <w:r w:rsidR="000B29D9" w:rsidRPr="002F3A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8F2477" w:rsidRPr="002F3A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  <w:p w:rsidR="00C43DAD" w:rsidRPr="002F3AFB" w:rsidRDefault="006C3414" w:rsidP="008F24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id w:val="969869015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B29D9" w:rsidRPr="002F3AF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  <w:t>Straße Hausnummer</w:t>
                                </w:r>
                              </w:sdtContent>
                            </w:sdt>
                          </w:p>
                          <w:p w:rsidR="00200B5E" w:rsidRPr="002F3AFB" w:rsidRDefault="006C3414" w:rsidP="008F24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id w:val="-158506598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B29D9" w:rsidRPr="002F3AF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  <w:t>Postleitzahl Ort</w:t>
                                </w:r>
                              </w:sdtContent>
                            </w:sdt>
                          </w:p>
                          <w:p w:rsidR="00200B5E" w:rsidRPr="002F3AFB" w:rsidRDefault="00200B5E" w:rsidP="008F247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F3A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Telefon:</w:t>
                            </w:r>
                            <w:r w:rsidR="000B29D9" w:rsidRPr="002F3AF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val="de-DE" w:eastAsia="de-DE"/>
                                </w:rPr>
                                <w:id w:val="887071354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B29D9" w:rsidRPr="002F3AFB">
                                  <w:rPr>
                                    <w:rFonts w:ascii="Arial" w:hAnsi="Arial" w:cs="Arial"/>
                                    <w:noProof/>
                                    <w:sz w:val="20"/>
                                    <w:szCs w:val="20"/>
                                    <w:lang w:val="de-DE" w:eastAsia="de-DE"/>
                                  </w:rPr>
                                  <w:t>Nummer</w:t>
                                </w:r>
                              </w:sdtContent>
                            </w:sdt>
                          </w:p>
                          <w:p w:rsidR="005F6E71" w:rsidRPr="002F3AFB" w:rsidRDefault="000870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F3A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E-Mail:</w:t>
                            </w:r>
                            <w:r w:rsidR="00D84A4E" w:rsidRPr="002F3AFB"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val="de-DE" w:eastAsia="de-D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noProof/>
                                  <w:sz w:val="20"/>
                                  <w:szCs w:val="20"/>
                                  <w:lang w:val="de-DE" w:eastAsia="de-DE"/>
                                </w:rPr>
                                <w:id w:val="-188839948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B29D9" w:rsidRPr="002F3AFB">
                                  <w:rPr>
                                    <w:rFonts w:ascii="Arial" w:hAnsi="Arial" w:cs="Arial"/>
                                    <w:noProof/>
                                    <w:sz w:val="20"/>
                                    <w:szCs w:val="20"/>
                                    <w:lang w:val="de-DE" w:eastAsia="de-DE"/>
                                  </w:rPr>
                                  <w:t>Adresse</w:t>
                                </w:r>
                              </w:sdtContent>
                            </w:sdt>
                          </w:p>
                          <w:p w:rsidR="000870C3" w:rsidRPr="00644EDF" w:rsidRDefault="000870C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2F3A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Internet:</w:t>
                            </w:r>
                            <w:r w:rsidR="000B29D9" w:rsidRPr="002F3A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de-DE"/>
                                </w:rPr>
                                <w:id w:val="18194342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="000B29D9" w:rsidRPr="002F3AFB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lang w:val="de-DE"/>
                                  </w:rPr>
                                  <w:t>Adresse</w:t>
                                </w:r>
                              </w:sdtContent>
                            </w:sdt>
                            <w:r w:rsidR="00D84A4E" w:rsidRPr="002F3AF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27" type="#_x0000_t202" style="position:absolute;margin-left:7.5pt;margin-top:486pt;width:224.15pt;height:102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" filled="f" stroked="f">
                <o:lock v:ext="edit" aspectratio="t"/>
                <v:textbox>
                  <w:txbxContent>
                    <w:p w:rsidR="008F2477" w:rsidRPr="00367D5D" w:rsidRDefault="00367D5D" w:rsidP="00367D5D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20"/>
                          <w:szCs w:val="20"/>
                          <w:lang w:val="de-DE"/>
                        </w:rPr>
                        <w:t>ANSPRECHPARTNER</w:t>
                      </w:r>
                    </w:p>
                    <w:p w:rsidR="00C43DAD" w:rsidRPr="002F3AFB" w:rsidRDefault="006C3414" w:rsidP="00561A6E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id w:val="-463349122"/>
                          <w:placeholder>
                            <w:docPart w:val="67474B053B484AD58C995D93F64E2B4D"/>
                          </w:placeholder>
                          <w:text/>
                        </w:sdtPr>
                        <w:sdtEndPr/>
                        <w:sdtContent>
                          <w:r w:rsidR="000B29D9" w:rsidRPr="002F3AF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Name</w:t>
                          </w:r>
                        </w:sdtContent>
                      </w:sdt>
                      <w:r w:rsidR="000B29D9" w:rsidRPr="002F3AFB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8F2477" w:rsidRPr="002F3AFB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</w:p>
                    <w:p w:rsidR="00C43DAD" w:rsidRPr="002F3AFB" w:rsidRDefault="006C3414" w:rsidP="008F247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id w:val="969869015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0B29D9" w:rsidRPr="002F3AF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Straße Hausnummer</w:t>
                          </w:r>
                        </w:sdtContent>
                      </w:sdt>
                    </w:p>
                    <w:p w:rsidR="00200B5E" w:rsidRPr="002F3AFB" w:rsidRDefault="006C3414" w:rsidP="008F247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id w:val="-1585065989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0B29D9" w:rsidRPr="002F3AF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Postleitzahl Ort</w:t>
                          </w:r>
                        </w:sdtContent>
                      </w:sdt>
                    </w:p>
                    <w:p w:rsidR="00200B5E" w:rsidRPr="002F3AFB" w:rsidRDefault="00200B5E" w:rsidP="008F247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2F3AFB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Telefon:</w:t>
                      </w:r>
                      <w:r w:rsidR="000B29D9" w:rsidRPr="002F3AFB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val="de-DE" w:eastAsia="de-DE"/>
                          </w:rPr>
                          <w:id w:val="887071354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0B29D9" w:rsidRPr="002F3AF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de-DE" w:eastAsia="de-DE"/>
                            </w:rPr>
                            <w:t>Nummer</w:t>
                          </w:r>
                        </w:sdtContent>
                      </w:sdt>
                    </w:p>
                    <w:p w:rsidR="005F6E71" w:rsidRPr="002F3AFB" w:rsidRDefault="000870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2F3AFB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E-Mail:</w:t>
                      </w:r>
                      <w:r w:rsidR="00D84A4E" w:rsidRPr="002F3AFB"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val="de-DE" w:eastAsia="de-DE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  <w:lang w:val="de-DE" w:eastAsia="de-DE"/>
                          </w:rPr>
                          <w:id w:val="-1888399482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0B29D9" w:rsidRPr="002F3AF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val="de-DE" w:eastAsia="de-DE"/>
                            </w:rPr>
                            <w:t>Adresse</w:t>
                          </w:r>
                        </w:sdtContent>
                      </w:sdt>
                    </w:p>
                    <w:p w:rsidR="000870C3" w:rsidRPr="00644EDF" w:rsidRDefault="000870C3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 w:rsidRPr="002F3AFB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Internet:</w:t>
                      </w:r>
                      <w:r w:rsidR="000B29D9" w:rsidRPr="002F3AFB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  <w:lang w:val="de-DE"/>
                          </w:rPr>
                          <w:id w:val="181943422"/>
                          <w:placeholder>
                            <w:docPart w:val="DefaultPlaceholder_-1854013440"/>
                          </w:placeholder>
                          <w:text/>
                        </w:sdtPr>
                        <w:sdtEndPr/>
                        <w:sdtContent>
                          <w:r w:rsidR="000B29D9" w:rsidRPr="002F3AFB">
                            <w:rPr>
                              <w:rFonts w:ascii="Arial" w:hAnsi="Arial" w:cs="Arial"/>
                              <w:sz w:val="20"/>
                              <w:szCs w:val="20"/>
                              <w:lang w:val="de-DE"/>
                            </w:rPr>
                            <w:t>Adresse</w:t>
                          </w:r>
                        </w:sdtContent>
                      </w:sdt>
                      <w:r w:rsidR="00D84A4E" w:rsidRPr="002F3AFB"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1550">
        <w:rPr>
          <w:noProof/>
          <w:snapToGrid/>
          <w:lang w:val="de-DE" w:eastAsia="de-DE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1508760</wp:posOffset>
                </wp:positionV>
                <wp:extent cx="2846705" cy="4568190"/>
                <wp:effectExtent l="0" t="3810" r="1270" b="0"/>
                <wp:wrapNone/>
                <wp:docPr id="1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46705" cy="456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0C3" w:rsidRDefault="000870C3" w:rsidP="00141F4C">
                            <w:pPr>
                              <w:pStyle w:val="Textkrper"/>
                              <w:rPr>
                                <w:iCs/>
                                <w:lang w:val="it-IT"/>
                              </w:rPr>
                            </w:pPr>
                          </w:p>
                          <w:p w:rsidR="00CB68E1" w:rsidRPr="00196CB7" w:rsidRDefault="00D84A4E" w:rsidP="00367D5D">
                            <w:pPr>
                              <w:pStyle w:val="Textkrper"/>
                              <w:spacing w:after="240" w:line="276" w:lineRule="auto"/>
                              <w:jc w:val="both"/>
                              <w:rPr>
                                <w:iCs/>
                                <w:lang w:val="de-DE"/>
                              </w:rPr>
                            </w:pPr>
                            <w:r w:rsidRPr="002F3AFB">
                              <w:rPr>
                                <w:iCs/>
                                <w:lang w:val="de-DE"/>
                              </w:rPr>
                              <w:t xml:space="preserve">Der </w:t>
                            </w:r>
                            <w:r w:rsidRPr="002F3AFB">
                              <w:rPr>
                                <w:b/>
                                <w:iCs/>
                                <w:lang w:val="de-DE"/>
                              </w:rPr>
                              <w:t>SV Musterverein</w:t>
                            </w:r>
                            <w:r w:rsidR="00CB68E1" w:rsidRPr="002F3AFB">
                              <w:rPr>
                                <w:b/>
                                <w:iCs/>
                                <w:lang w:val="de-DE"/>
                              </w:rPr>
                              <w:t xml:space="preserve"> </w:t>
                            </w:r>
                            <w:r w:rsidR="00CB68E1" w:rsidRPr="002F3AFB">
                              <w:rPr>
                                <w:iCs/>
                                <w:lang w:val="de-DE"/>
                              </w:rPr>
                              <w:t>wurde 1884 gegründet und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 xml:space="preserve"> bietet </w:t>
                            </w:r>
                            <w:r w:rsidR="00291A3E" w:rsidRPr="002F3AFB">
                              <w:rPr>
                                <w:iCs/>
                                <w:lang w:val="de-DE"/>
                              </w:rPr>
                              <w:t>in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 xml:space="preserve"> seinen zehn Abteilungen Sport und Bewegung für jedermann.</w:t>
                            </w:r>
                            <w:r w:rsidR="00CB68E1" w:rsidRPr="002F3AFB">
                              <w:rPr>
                                <w:iCs/>
                                <w:lang w:val="de-DE"/>
                              </w:rPr>
                              <w:t xml:space="preserve"> </w:t>
                            </w:r>
                            <w:r w:rsidR="005129DD" w:rsidRPr="002F3AFB">
                              <w:rPr>
                                <w:iCs/>
                                <w:lang w:val="de-DE"/>
                              </w:rPr>
                              <w:t>Zu uns gehören aktuell 1430 Mitglieder, die sich regelmäßig zum Sporttreiben in geselliger Runde treffen.</w:t>
                            </w:r>
                            <w:r w:rsidR="005129DD" w:rsidRPr="002F3AFB">
                              <w:rPr>
                                <w:iCs/>
                                <w:lang w:val="de-DE"/>
                              </w:rPr>
                              <w:br/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>Neben Fußball, Handball</w:t>
                            </w:r>
                            <w:r w:rsidR="00644EDF" w:rsidRPr="002F3AFB">
                              <w:rPr>
                                <w:iCs/>
                                <w:lang w:val="de-DE"/>
                              </w:rPr>
                              <w:t xml:space="preserve">, Tennis, Volleyball, Tischtennis 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 xml:space="preserve">und Basketball bieten wir auch noch </w:t>
                            </w:r>
                            <w:r w:rsidR="00644EDF" w:rsidRPr="002F3AFB">
                              <w:rPr>
                                <w:iCs/>
                                <w:lang w:val="de-DE"/>
                              </w:rPr>
                              <w:t>Kurse wie beispielsweise Frauengymnastik,</w:t>
                            </w:r>
                            <w:r w:rsidR="00644EDF" w:rsidRPr="002F3AFB">
                              <w:t xml:space="preserve"> </w:t>
                            </w:r>
                            <w:r w:rsidR="00644EDF" w:rsidRPr="002F3AFB">
                              <w:rPr>
                                <w:iCs/>
                                <w:lang w:val="de-DE"/>
                              </w:rPr>
                              <w:t xml:space="preserve">Jedermann-Turnen bis hin zu </w:t>
                            </w:r>
                            <w:proofErr w:type="spellStart"/>
                            <w:r w:rsidR="00644EDF" w:rsidRPr="002F3AFB">
                              <w:rPr>
                                <w:iCs/>
                                <w:lang w:val="de-DE"/>
                              </w:rPr>
                              <w:t>Functional</w:t>
                            </w:r>
                            <w:proofErr w:type="spellEnd"/>
                            <w:r w:rsidR="00644EDF" w:rsidRPr="002F3AFB">
                              <w:rPr>
                                <w:iCs/>
                                <w:lang w:val="de-DE"/>
                              </w:rPr>
                              <w:t xml:space="preserve"> Fitness an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>.</w:t>
                            </w:r>
                            <w:r w:rsidR="00644EDF" w:rsidRPr="002F3AFB">
                              <w:rPr>
                                <w:iCs/>
                                <w:lang w:val="de-DE"/>
                              </w:rPr>
                              <w:t xml:space="preserve"> Auch für die Kleinsten </w:t>
                            </w:r>
                            <w:r w:rsidR="005129DD" w:rsidRPr="002F3AFB">
                              <w:rPr>
                                <w:iCs/>
                                <w:lang w:val="de-DE"/>
                              </w:rPr>
                              <w:t xml:space="preserve">wird bei uns etwas geboten. Kinderturnen sowie Eltern-Kind-Turnen runden unser Angebot ab. </w:t>
                            </w:r>
                            <w:r w:rsidR="00CB68E1" w:rsidRPr="002F3AFB">
                              <w:rPr>
                                <w:iCs/>
                                <w:lang w:val="de-DE"/>
                              </w:rPr>
                              <w:t xml:space="preserve">Somit </w:t>
                            </w:r>
                            <w:r w:rsidR="00A50D68" w:rsidRPr="002F3AFB">
                              <w:rPr>
                                <w:iCs/>
                                <w:lang w:val="de-DE"/>
                              </w:rPr>
                              <w:t xml:space="preserve">bietet unser Verein </w:t>
                            </w:r>
                            <w:r w:rsidR="00CB68E1" w:rsidRPr="002F3AFB">
                              <w:rPr>
                                <w:iCs/>
                                <w:lang w:val="de-DE"/>
                              </w:rPr>
                              <w:t>ein</w:t>
                            </w:r>
                            <w:r w:rsidR="00CB68E1" w:rsidRPr="002F3AFB">
                              <w:rPr>
                                <w:lang w:val="de-DE"/>
                              </w:rPr>
                              <w:t xml:space="preserve"> vielseiti</w:t>
                            </w:r>
                            <w:r w:rsidR="00644EDF" w:rsidRPr="002F3AFB">
                              <w:rPr>
                                <w:lang w:val="de-DE"/>
                              </w:rPr>
                              <w:t xml:space="preserve">ges Breiten -, Gesundheits- und </w:t>
                            </w:r>
                            <w:r w:rsidR="00CB68E1" w:rsidRPr="002F3AFB">
                              <w:rPr>
                                <w:lang w:val="de-DE"/>
                              </w:rPr>
                              <w:t>Wettkampfsportangebot.</w:t>
                            </w:r>
                            <w:r w:rsidR="00CB68E1" w:rsidRPr="002F3AFB">
                              <w:rPr>
                                <w:iCs/>
                                <w:lang w:val="de-DE"/>
                              </w:rPr>
                              <w:t xml:space="preserve"> 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>Unsere qualifizierten Übungsleiter</w:t>
                            </w:r>
                            <w:r w:rsidR="005129DD" w:rsidRPr="002F3AFB">
                              <w:rPr>
                                <w:iCs/>
                                <w:lang w:val="de-DE"/>
                              </w:rPr>
                              <w:t xml:space="preserve"> und 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>Trainer haben einiges in petto.</w:t>
                            </w:r>
                            <w:r w:rsidR="00CB68E1" w:rsidRPr="002F3AFB">
                              <w:rPr>
                                <w:iCs/>
                                <w:lang w:val="de-DE"/>
                              </w:rPr>
                              <w:t xml:space="preserve"> </w:t>
                            </w:r>
                            <w:r w:rsidR="00743E23" w:rsidRPr="002F3AFB">
                              <w:rPr>
                                <w:iCs/>
                                <w:lang w:val="de-DE"/>
                              </w:rPr>
                              <w:t>Für u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>nser</w:t>
                            </w:r>
                            <w:r w:rsidR="00743E23" w:rsidRPr="002F3AFB">
                              <w:rPr>
                                <w:iCs/>
                                <w:lang w:val="de-DE"/>
                              </w:rPr>
                              <w:t>e</w:t>
                            </w:r>
                            <w:r w:rsidR="00C06E85" w:rsidRPr="002F3AFB">
                              <w:rPr>
                                <w:iCs/>
                                <w:lang w:val="de-DE"/>
                              </w:rPr>
                              <w:t xml:space="preserve"> Angebote stehen </w:t>
                            </w:r>
                            <w:r w:rsidRPr="002F3AFB">
                              <w:rPr>
                                <w:iCs/>
                                <w:lang w:val="de-DE"/>
                              </w:rPr>
                              <w:t>zwei Hallen und drei Sportplätze</w:t>
                            </w:r>
                            <w:r w:rsidR="00743E23" w:rsidRPr="002F3AFB">
                              <w:rPr>
                                <w:iCs/>
                                <w:lang w:val="de-DE"/>
                              </w:rPr>
                              <w:t xml:space="preserve"> zur Verfügung.</w:t>
                            </w:r>
                            <w:r w:rsidR="00CB68E1" w:rsidRPr="002F3AFB">
                              <w:rPr>
                                <w:iCs/>
                                <w:lang w:val="de-DE"/>
                              </w:rPr>
                              <w:t xml:space="preserve"> </w:t>
                            </w:r>
                            <w:r w:rsidR="00644EDF" w:rsidRPr="002F3AFB">
                              <w:rPr>
                                <w:iCs/>
                                <w:lang w:val="de-DE"/>
                              </w:rPr>
                              <w:t>Außerdem organisieren wir regelmäßig Ausfahrten, Sommerfeste, Spieleabende und Wandertreffs.</w:t>
                            </w:r>
                          </w:p>
                          <w:p w:rsidR="00D84A4E" w:rsidRPr="00644EDF" w:rsidRDefault="00367D5D" w:rsidP="00367D5D">
                            <w:pPr>
                              <w:pStyle w:val="Textkrper"/>
                              <w:jc w:val="both"/>
                              <w:rPr>
                                <w:iCs/>
                                <w:lang w:val="de-DE"/>
                              </w:rPr>
                            </w:pPr>
                            <w:r>
                              <w:rPr>
                                <w:iCs/>
                                <w:lang w:val="de-DE"/>
                              </w:rPr>
                              <w:t>Werde auch DU Teil unserer Gemeinschaft!</w:t>
                            </w:r>
                          </w:p>
                          <w:p w:rsidR="00D84A4E" w:rsidRPr="00644EDF" w:rsidRDefault="005129DD" w:rsidP="00367D5D">
                            <w:pPr>
                              <w:pStyle w:val="Textkrper"/>
                              <w:jc w:val="both"/>
                              <w:rPr>
                                <w:iCs/>
                                <w:lang w:val="de-DE"/>
                              </w:rPr>
                            </w:pPr>
                            <w:r>
                              <w:rPr>
                                <w:iCs/>
                                <w:lang w:val="de-DE"/>
                              </w:rPr>
                              <w:t xml:space="preserve">Einfach mal anrufen oder </w:t>
                            </w:r>
                            <w:r w:rsidR="00D84A4E" w:rsidRPr="00644EDF">
                              <w:rPr>
                                <w:iCs/>
                                <w:lang w:val="de-DE"/>
                              </w:rPr>
                              <w:t>vorbeischauen!</w:t>
                            </w:r>
                          </w:p>
                          <w:p w:rsidR="006D6B6E" w:rsidRPr="00644EDF" w:rsidRDefault="00D84A4E" w:rsidP="00367D5D">
                            <w:pPr>
                              <w:pStyle w:val="Textkrper"/>
                              <w:jc w:val="both"/>
                              <w:rPr>
                                <w:iCs/>
                                <w:lang w:val="de-DE"/>
                              </w:rPr>
                            </w:pPr>
                            <w:r w:rsidRPr="00644EDF">
                              <w:rPr>
                                <w:iCs/>
                                <w:lang w:val="de-DE"/>
                              </w:rPr>
                              <w:t>Wir freuen uns!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7.5pt;margin-top:118.8pt;width:224.15pt;height:359.7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" filled="f" stroked="f">
                <o:lock v:ext="edit" aspectratio="t"/>
                <v:textbox>
                  <w:txbxContent>
                    <w:p w:rsidR="000870C3" w:rsidRDefault="000870C3" w:rsidP="00141F4C">
                      <w:pPr>
                        <w:pStyle w:val="Textkrper"/>
                        <w:rPr>
                          <w:iCs/>
                          <w:lang w:val="it-IT"/>
                        </w:rPr>
                      </w:pPr>
                    </w:p>
                    <w:p w:rsidR="00CB68E1" w:rsidRPr="00196CB7" w:rsidRDefault="00D84A4E" w:rsidP="00367D5D">
                      <w:pPr>
                        <w:pStyle w:val="Textkrper"/>
                        <w:spacing w:after="240" w:line="276" w:lineRule="auto"/>
                        <w:jc w:val="both"/>
                        <w:rPr>
                          <w:iCs/>
                          <w:lang w:val="de-DE"/>
                        </w:rPr>
                      </w:pPr>
                      <w:r w:rsidRPr="002F3AFB">
                        <w:rPr>
                          <w:iCs/>
                          <w:lang w:val="de-DE"/>
                        </w:rPr>
                        <w:t xml:space="preserve">Der </w:t>
                      </w:r>
                      <w:r w:rsidRPr="002F3AFB">
                        <w:rPr>
                          <w:b/>
                          <w:iCs/>
                          <w:lang w:val="de-DE"/>
                        </w:rPr>
                        <w:t>SV Musterverein</w:t>
                      </w:r>
                      <w:r w:rsidR="00CB68E1" w:rsidRPr="002F3AFB">
                        <w:rPr>
                          <w:b/>
                          <w:iCs/>
                          <w:lang w:val="de-DE"/>
                        </w:rPr>
                        <w:t xml:space="preserve"> </w:t>
                      </w:r>
                      <w:r w:rsidR="00CB68E1" w:rsidRPr="002F3AFB">
                        <w:rPr>
                          <w:iCs/>
                          <w:lang w:val="de-DE"/>
                        </w:rPr>
                        <w:t>wurde 1884 gegründet und</w:t>
                      </w:r>
                      <w:r w:rsidRPr="002F3AFB">
                        <w:rPr>
                          <w:iCs/>
                          <w:lang w:val="de-DE"/>
                        </w:rPr>
                        <w:t xml:space="preserve"> bietet </w:t>
                      </w:r>
                      <w:r w:rsidR="00291A3E" w:rsidRPr="002F3AFB">
                        <w:rPr>
                          <w:iCs/>
                          <w:lang w:val="de-DE"/>
                        </w:rPr>
                        <w:t>in</w:t>
                      </w:r>
                      <w:r w:rsidRPr="002F3AFB">
                        <w:rPr>
                          <w:iCs/>
                          <w:lang w:val="de-DE"/>
                        </w:rPr>
                        <w:t xml:space="preserve"> seinen zehn Abteilungen Sport und Bewegung für jedermann.</w:t>
                      </w:r>
                      <w:r w:rsidR="00CB68E1" w:rsidRPr="002F3AFB">
                        <w:rPr>
                          <w:iCs/>
                          <w:lang w:val="de-DE"/>
                        </w:rPr>
                        <w:t xml:space="preserve"> </w:t>
                      </w:r>
                      <w:r w:rsidR="005129DD" w:rsidRPr="002F3AFB">
                        <w:rPr>
                          <w:iCs/>
                          <w:lang w:val="de-DE"/>
                        </w:rPr>
                        <w:t>Zu uns gehören aktuell 1430 Mitglieder, die sich regelmäßig zum Sporttreiben in geselliger Runde treffen.</w:t>
                      </w:r>
                      <w:r w:rsidR="005129DD" w:rsidRPr="002F3AFB">
                        <w:rPr>
                          <w:iCs/>
                          <w:lang w:val="de-DE"/>
                        </w:rPr>
                        <w:br/>
                      </w:r>
                      <w:r w:rsidRPr="002F3AFB">
                        <w:rPr>
                          <w:iCs/>
                          <w:lang w:val="de-DE"/>
                        </w:rPr>
                        <w:t>Neben Fußball, Handball</w:t>
                      </w:r>
                      <w:r w:rsidR="00644EDF" w:rsidRPr="002F3AFB">
                        <w:rPr>
                          <w:iCs/>
                          <w:lang w:val="de-DE"/>
                        </w:rPr>
                        <w:t xml:space="preserve">, Tennis, Volleyball, Tischtennis </w:t>
                      </w:r>
                      <w:r w:rsidRPr="002F3AFB">
                        <w:rPr>
                          <w:iCs/>
                          <w:lang w:val="de-DE"/>
                        </w:rPr>
                        <w:t xml:space="preserve">und Basketball bieten wir auch noch </w:t>
                      </w:r>
                      <w:r w:rsidR="00644EDF" w:rsidRPr="002F3AFB">
                        <w:rPr>
                          <w:iCs/>
                          <w:lang w:val="de-DE"/>
                        </w:rPr>
                        <w:t>Kurse wie beispielsweise Frauengymnastik,</w:t>
                      </w:r>
                      <w:r w:rsidR="00644EDF" w:rsidRPr="002F3AFB">
                        <w:t xml:space="preserve"> </w:t>
                      </w:r>
                      <w:r w:rsidR="00644EDF" w:rsidRPr="002F3AFB">
                        <w:rPr>
                          <w:iCs/>
                          <w:lang w:val="de-DE"/>
                        </w:rPr>
                        <w:t xml:space="preserve">Jedermann-Turnen bis hin zu </w:t>
                      </w:r>
                      <w:proofErr w:type="spellStart"/>
                      <w:r w:rsidR="00644EDF" w:rsidRPr="002F3AFB">
                        <w:rPr>
                          <w:iCs/>
                          <w:lang w:val="de-DE"/>
                        </w:rPr>
                        <w:t>Functional</w:t>
                      </w:r>
                      <w:proofErr w:type="spellEnd"/>
                      <w:r w:rsidR="00644EDF" w:rsidRPr="002F3AFB">
                        <w:rPr>
                          <w:iCs/>
                          <w:lang w:val="de-DE"/>
                        </w:rPr>
                        <w:t xml:space="preserve"> Fitness an</w:t>
                      </w:r>
                      <w:r w:rsidRPr="002F3AFB">
                        <w:rPr>
                          <w:iCs/>
                          <w:lang w:val="de-DE"/>
                        </w:rPr>
                        <w:t>.</w:t>
                      </w:r>
                      <w:r w:rsidR="00644EDF" w:rsidRPr="002F3AFB">
                        <w:rPr>
                          <w:iCs/>
                          <w:lang w:val="de-DE"/>
                        </w:rPr>
                        <w:t xml:space="preserve"> Auch für die Kleinsten </w:t>
                      </w:r>
                      <w:r w:rsidR="005129DD" w:rsidRPr="002F3AFB">
                        <w:rPr>
                          <w:iCs/>
                          <w:lang w:val="de-DE"/>
                        </w:rPr>
                        <w:t xml:space="preserve">wird bei uns etwas geboten. Kinderturnen sowie Eltern-Kind-Turnen runden unser Angebot ab. </w:t>
                      </w:r>
                      <w:r w:rsidR="00CB68E1" w:rsidRPr="002F3AFB">
                        <w:rPr>
                          <w:iCs/>
                          <w:lang w:val="de-DE"/>
                        </w:rPr>
                        <w:t xml:space="preserve">Somit </w:t>
                      </w:r>
                      <w:r w:rsidR="00A50D68" w:rsidRPr="002F3AFB">
                        <w:rPr>
                          <w:iCs/>
                          <w:lang w:val="de-DE"/>
                        </w:rPr>
                        <w:t xml:space="preserve">bietet unser Verein </w:t>
                      </w:r>
                      <w:r w:rsidR="00CB68E1" w:rsidRPr="002F3AFB">
                        <w:rPr>
                          <w:iCs/>
                          <w:lang w:val="de-DE"/>
                        </w:rPr>
                        <w:t>ein</w:t>
                      </w:r>
                      <w:r w:rsidR="00CB68E1" w:rsidRPr="002F3AFB">
                        <w:rPr>
                          <w:lang w:val="de-DE"/>
                        </w:rPr>
                        <w:t xml:space="preserve"> vielseiti</w:t>
                      </w:r>
                      <w:r w:rsidR="00644EDF" w:rsidRPr="002F3AFB">
                        <w:rPr>
                          <w:lang w:val="de-DE"/>
                        </w:rPr>
                        <w:t xml:space="preserve">ges Breiten -, Gesundheits- und </w:t>
                      </w:r>
                      <w:r w:rsidR="00CB68E1" w:rsidRPr="002F3AFB">
                        <w:rPr>
                          <w:lang w:val="de-DE"/>
                        </w:rPr>
                        <w:t>Wettkampfsportangebot.</w:t>
                      </w:r>
                      <w:r w:rsidR="00CB68E1" w:rsidRPr="002F3AFB">
                        <w:rPr>
                          <w:iCs/>
                          <w:lang w:val="de-DE"/>
                        </w:rPr>
                        <w:t xml:space="preserve"> </w:t>
                      </w:r>
                      <w:r w:rsidRPr="002F3AFB">
                        <w:rPr>
                          <w:iCs/>
                          <w:lang w:val="de-DE"/>
                        </w:rPr>
                        <w:t>Unsere qualifizierten Übungsleiter</w:t>
                      </w:r>
                      <w:r w:rsidR="005129DD" w:rsidRPr="002F3AFB">
                        <w:rPr>
                          <w:iCs/>
                          <w:lang w:val="de-DE"/>
                        </w:rPr>
                        <w:t xml:space="preserve"> und </w:t>
                      </w:r>
                      <w:r w:rsidRPr="002F3AFB">
                        <w:rPr>
                          <w:iCs/>
                          <w:lang w:val="de-DE"/>
                        </w:rPr>
                        <w:t>Trainer haben einiges in petto.</w:t>
                      </w:r>
                      <w:r w:rsidR="00CB68E1" w:rsidRPr="002F3AFB">
                        <w:rPr>
                          <w:iCs/>
                          <w:lang w:val="de-DE"/>
                        </w:rPr>
                        <w:t xml:space="preserve"> </w:t>
                      </w:r>
                      <w:r w:rsidR="00743E23" w:rsidRPr="002F3AFB">
                        <w:rPr>
                          <w:iCs/>
                          <w:lang w:val="de-DE"/>
                        </w:rPr>
                        <w:t>Für u</w:t>
                      </w:r>
                      <w:r w:rsidRPr="002F3AFB">
                        <w:rPr>
                          <w:iCs/>
                          <w:lang w:val="de-DE"/>
                        </w:rPr>
                        <w:t>nser</w:t>
                      </w:r>
                      <w:r w:rsidR="00743E23" w:rsidRPr="002F3AFB">
                        <w:rPr>
                          <w:iCs/>
                          <w:lang w:val="de-DE"/>
                        </w:rPr>
                        <w:t>e</w:t>
                      </w:r>
                      <w:r w:rsidR="00C06E85" w:rsidRPr="002F3AFB">
                        <w:rPr>
                          <w:iCs/>
                          <w:lang w:val="de-DE"/>
                        </w:rPr>
                        <w:t xml:space="preserve"> Angebote stehen </w:t>
                      </w:r>
                      <w:r w:rsidRPr="002F3AFB">
                        <w:rPr>
                          <w:iCs/>
                          <w:lang w:val="de-DE"/>
                        </w:rPr>
                        <w:t>zwei Hallen und drei Sportplätze</w:t>
                      </w:r>
                      <w:r w:rsidR="00743E23" w:rsidRPr="002F3AFB">
                        <w:rPr>
                          <w:iCs/>
                          <w:lang w:val="de-DE"/>
                        </w:rPr>
                        <w:t xml:space="preserve"> zur Verfügung.</w:t>
                      </w:r>
                      <w:r w:rsidR="00CB68E1" w:rsidRPr="002F3AFB">
                        <w:rPr>
                          <w:iCs/>
                          <w:lang w:val="de-DE"/>
                        </w:rPr>
                        <w:t xml:space="preserve"> </w:t>
                      </w:r>
                      <w:r w:rsidR="00644EDF" w:rsidRPr="002F3AFB">
                        <w:rPr>
                          <w:iCs/>
                          <w:lang w:val="de-DE"/>
                        </w:rPr>
                        <w:t>Außerdem organisieren wir regelmäßig Ausfahrten, Sommerfeste, Spieleabende und Wandertreffs.</w:t>
                      </w:r>
                    </w:p>
                    <w:p w:rsidR="00D84A4E" w:rsidRPr="00644EDF" w:rsidRDefault="00367D5D" w:rsidP="00367D5D">
                      <w:pPr>
                        <w:pStyle w:val="Textkrper"/>
                        <w:jc w:val="both"/>
                        <w:rPr>
                          <w:iCs/>
                          <w:lang w:val="de-DE"/>
                        </w:rPr>
                      </w:pPr>
                      <w:r>
                        <w:rPr>
                          <w:iCs/>
                          <w:lang w:val="de-DE"/>
                        </w:rPr>
                        <w:t>Werde auch DU Teil unserer Gemeinschaft!</w:t>
                      </w:r>
                    </w:p>
                    <w:p w:rsidR="00D84A4E" w:rsidRPr="00644EDF" w:rsidRDefault="005129DD" w:rsidP="00367D5D">
                      <w:pPr>
                        <w:pStyle w:val="Textkrper"/>
                        <w:jc w:val="both"/>
                        <w:rPr>
                          <w:iCs/>
                          <w:lang w:val="de-DE"/>
                        </w:rPr>
                      </w:pPr>
                      <w:r>
                        <w:rPr>
                          <w:iCs/>
                          <w:lang w:val="de-DE"/>
                        </w:rPr>
                        <w:t xml:space="preserve">Einfach mal anrufen oder </w:t>
                      </w:r>
                      <w:r w:rsidR="00D84A4E" w:rsidRPr="00644EDF">
                        <w:rPr>
                          <w:iCs/>
                          <w:lang w:val="de-DE"/>
                        </w:rPr>
                        <w:t>vorbeischauen!</w:t>
                      </w:r>
                    </w:p>
                    <w:p w:rsidR="006D6B6E" w:rsidRPr="00644EDF" w:rsidRDefault="00D84A4E" w:rsidP="00367D5D">
                      <w:pPr>
                        <w:pStyle w:val="Textkrper"/>
                        <w:jc w:val="both"/>
                        <w:rPr>
                          <w:iCs/>
                          <w:lang w:val="de-DE"/>
                        </w:rPr>
                      </w:pPr>
                      <w:r w:rsidRPr="00644EDF">
                        <w:rPr>
                          <w:iCs/>
                          <w:lang w:val="de-DE"/>
                        </w:rPr>
                        <w:t>Wir freuen uns!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D6B6E" w:rsidRPr="00200B5E" w:rsidSect="00D566FA">
      <w:footerReference w:type="default" r:id="rId9"/>
      <w:type w:val="continuous"/>
      <w:pgSz w:w="15840" w:h="12240" w:orient="landscape" w:code="1"/>
      <w:pgMar w:top="792" w:right="792" w:bottom="792" w:left="792" w:header="720" w:footer="1080" w:gutter="0"/>
      <w:pgNumType w:start="1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5E" w:rsidRDefault="005A325E">
      <w:r>
        <w:separator/>
      </w:r>
    </w:p>
  </w:endnote>
  <w:endnote w:type="continuationSeparator" w:id="0">
    <w:p w:rsidR="005A325E" w:rsidRDefault="005A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B6E" w:rsidRDefault="006D6B6E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5E" w:rsidRDefault="005A325E">
      <w:r>
        <w:separator/>
      </w:r>
    </w:p>
  </w:footnote>
  <w:footnote w:type="continuationSeparator" w:id="0">
    <w:p w:rsidR="005A325E" w:rsidRDefault="005A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7C70"/>
    <w:multiLevelType w:val="hybridMultilevel"/>
    <w:tmpl w:val="8CC00B70"/>
    <w:lvl w:ilvl="0" w:tplc="562EA752">
      <w:start w:val="1"/>
      <w:numFmt w:val="bullet"/>
      <w:lvlText w:val=""/>
      <w:lvlJc w:val="left"/>
      <w:pPr>
        <w:ind w:left="502" w:hanging="360"/>
      </w:pPr>
      <w:rPr>
        <w:rFonts w:ascii="Wingdings" w:hAnsi="Wingdings" w:hint="default"/>
        <w:color w:val="F7B71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77FBF"/>
    <w:multiLevelType w:val="hybridMultilevel"/>
    <w:tmpl w:val="1DA6A9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309FD"/>
    <w:multiLevelType w:val="hybridMultilevel"/>
    <w:tmpl w:val="C8CE14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13943"/>
    <w:multiLevelType w:val="hybridMultilevel"/>
    <w:tmpl w:val="F74E37B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B64C4"/>
    <w:multiLevelType w:val="hybridMultilevel"/>
    <w:tmpl w:val="7EF4F9D4"/>
    <w:lvl w:ilvl="0" w:tplc="01D6D5B8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191"/>
    <w:rsid w:val="000160B4"/>
    <w:rsid w:val="000870C3"/>
    <w:rsid w:val="000B29D9"/>
    <w:rsid w:val="000F2C79"/>
    <w:rsid w:val="00141F4C"/>
    <w:rsid w:val="00161C20"/>
    <w:rsid w:val="00196CB7"/>
    <w:rsid w:val="00200B5E"/>
    <w:rsid w:val="00291A3E"/>
    <w:rsid w:val="002C5888"/>
    <w:rsid w:val="002D2E0D"/>
    <w:rsid w:val="002F3AFB"/>
    <w:rsid w:val="00367D5D"/>
    <w:rsid w:val="00383495"/>
    <w:rsid w:val="003D7CBB"/>
    <w:rsid w:val="003E43A8"/>
    <w:rsid w:val="005041FC"/>
    <w:rsid w:val="005129DD"/>
    <w:rsid w:val="00561A6E"/>
    <w:rsid w:val="00582347"/>
    <w:rsid w:val="005A325E"/>
    <w:rsid w:val="005F6E71"/>
    <w:rsid w:val="00644EDF"/>
    <w:rsid w:val="006C3414"/>
    <w:rsid w:val="006D6B6E"/>
    <w:rsid w:val="00743E23"/>
    <w:rsid w:val="007623E7"/>
    <w:rsid w:val="007E1550"/>
    <w:rsid w:val="008F2477"/>
    <w:rsid w:val="00937191"/>
    <w:rsid w:val="00966B69"/>
    <w:rsid w:val="00977C4A"/>
    <w:rsid w:val="00A40B23"/>
    <w:rsid w:val="00A50D68"/>
    <w:rsid w:val="00AB687F"/>
    <w:rsid w:val="00AE0BDF"/>
    <w:rsid w:val="00C06E85"/>
    <w:rsid w:val="00C43DAD"/>
    <w:rsid w:val="00C65C92"/>
    <w:rsid w:val="00CB68E1"/>
    <w:rsid w:val="00CC5A56"/>
    <w:rsid w:val="00D566FA"/>
    <w:rsid w:val="00D84A4E"/>
    <w:rsid w:val="00E1637F"/>
    <w:rsid w:val="00E42F63"/>
    <w:rsid w:val="00E44494"/>
    <w:rsid w:val="00E7068D"/>
    <w:rsid w:val="00EE38C6"/>
    <w:rsid w:val="00EE4F6D"/>
    <w:rsid w:val="00F7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EB0236-F881-4E10-85F8-239922B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66FA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566FA"/>
    <w:pPr>
      <w:widowControl w:val="0"/>
      <w:tabs>
        <w:tab w:val="center" w:pos="4320"/>
        <w:tab w:val="right" w:pos="8640"/>
      </w:tabs>
    </w:pPr>
    <w:rPr>
      <w:snapToGrid w:val="0"/>
      <w:kern w:val="28"/>
      <w:sz w:val="20"/>
      <w:szCs w:val="20"/>
    </w:rPr>
  </w:style>
  <w:style w:type="paragraph" w:customStyle="1" w:styleId="TitleText">
    <w:name w:val="Title Text"/>
    <w:basedOn w:val="Standard"/>
    <w:rsid w:val="00D566FA"/>
    <w:pPr>
      <w:widowControl w:val="0"/>
      <w:jc w:val="center"/>
    </w:pPr>
    <w:rPr>
      <w:rFonts w:ascii="Impact" w:hAnsi="Impact"/>
      <w:snapToGrid w:val="0"/>
      <w:kern w:val="28"/>
      <w:sz w:val="34"/>
      <w:szCs w:val="20"/>
    </w:rPr>
  </w:style>
  <w:style w:type="paragraph" w:customStyle="1" w:styleId="Sub-titleText">
    <w:name w:val="Sub-title Text"/>
    <w:basedOn w:val="Standard"/>
    <w:rsid w:val="00D566FA"/>
    <w:pPr>
      <w:widowControl w:val="0"/>
      <w:jc w:val="center"/>
    </w:pPr>
    <w:rPr>
      <w:rFonts w:ascii="Arial" w:hAnsi="Arial" w:cs="Arial"/>
      <w:b/>
      <w:bCs/>
      <w:i/>
      <w:iCs/>
      <w:snapToGrid w:val="0"/>
      <w:kern w:val="28"/>
      <w:sz w:val="26"/>
      <w:szCs w:val="20"/>
    </w:rPr>
  </w:style>
  <w:style w:type="paragraph" w:styleId="Textkrper">
    <w:name w:val="Body Text"/>
    <w:basedOn w:val="Standard"/>
    <w:rsid w:val="00D566FA"/>
    <w:pPr>
      <w:widowControl w:val="0"/>
      <w:spacing w:after="120"/>
    </w:pPr>
    <w:rPr>
      <w:rFonts w:ascii="Arial" w:hAnsi="Arial" w:cs="Arial"/>
      <w:snapToGrid w:val="0"/>
      <w:kern w:val="28"/>
      <w:sz w:val="20"/>
      <w:szCs w:val="20"/>
    </w:rPr>
  </w:style>
  <w:style w:type="paragraph" w:customStyle="1" w:styleId="HeadingText">
    <w:name w:val="Heading Text"/>
    <w:basedOn w:val="Standard"/>
    <w:rsid w:val="00D566FA"/>
    <w:pPr>
      <w:widowControl w:val="0"/>
      <w:jc w:val="center"/>
    </w:pPr>
    <w:rPr>
      <w:rFonts w:ascii="Century Gothic" w:hAnsi="Century Gothic"/>
      <w:snapToGrid w:val="0"/>
      <w:color w:val="FFFFFF"/>
      <w:kern w:val="28"/>
      <w:sz w:val="30"/>
      <w:szCs w:val="20"/>
    </w:rPr>
  </w:style>
  <w:style w:type="paragraph" w:customStyle="1" w:styleId="Sub-headingText">
    <w:name w:val="Sub-heading Text"/>
    <w:basedOn w:val="Standard"/>
    <w:rsid w:val="00D566FA"/>
    <w:pPr>
      <w:widowControl w:val="0"/>
      <w:jc w:val="center"/>
    </w:pPr>
    <w:rPr>
      <w:rFonts w:ascii="Century Gothic" w:hAnsi="Century Gothic" w:cs="Arial"/>
      <w:i/>
      <w:iCs/>
      <w:snapToGrid w:val="0"/>
      <w:kern w:val="28"/>
      <w:sz w:val="22"/>
      <w:szCs w:val="20"/>
    </w:rPr>
  </w:style>
  <w:style w:type="character" w:styleId="Hyperlink">
    <w:name w:val="Hyperlink"/>
    <w:basedOn w:val="Absatz-Standardschriftart"/>
    <w:uiPriority w:val="99"/>
    <w:unhideWhenUsed/>
    <w:rsid w:val="007623E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C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C92"/>
    <w:rPr>
      <w:rFonts w:ascii="Segoe UI" w:hAnsi="Segoe UI" w:cs="Segoe UI"/>
      <w:sz w:val="18"/>
      <w:szCs w:val="18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561A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Faltblatt\Slides%20Tri-Fold%20Brochu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605DE-F3F5-4310-96E6-B5C89CAF000A}"/>
      </w:docPartPr>
      <w:docPartBody>
        <w:p w:rsidR="00CA178B" w:rsidRDefault="00595EA5">
          <w:r w:rsidRPr="008478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474B053B484AD58C995D93F64E2B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93522-3DD6-4146-8FF4-DDBADBD19184}"/>
      </w:docPartPr>
      <w:docPartBody>
        <w:p w:rsidR="00CA178B" w:rsidRDefault="00595EA5" w:rsidP="00595EA5">
          <w:pPr>
            <w:pStyle w:val="67474B053B484AD58C995D93F64E2B4D"/>
          </w:pPr>
          <w:r w:rsidRPr="008478B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A5"/>
    <w:rsid w:val="00324D95"/>
    <w:rsid w:val="00595EA5"/>
    <w:rsid w:val="00837C82"/>
    <w:rsid w:val="00CA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95EA5"/>
    <w:rPr>
      <w:color w:val="808080"/>
    </w:rPr>
  </w:style>
  <w:style w:type="paragraph" w:customStyle="1" w:styleId="AD473CEABB8C4DC9BC118FFD01F9D770">
    <w:name w:val="AD473CEABB8C4DC9BC118FFD01F9D770"/>
    <w:rsid w:val="00595EA5"/>
  </w:style>
  <w:style w:type="paragraph" w:customStyle="1" w:styleId="311ADC0F67C04016A396E624F7B7F342">
    <w:name w:val="311ADC0F67C04016A396E624F7B7F342"/>
    <w:rsid w:val="00595EA5"/>
  </w:style>
  <w:style w:type="paragraph" w:customStyle="1" w:styleId="67474B053B484AD58C995D93F64E2B4D">
    <w:name w:val="67474B053B484AD58C995D93F64E2B4D"/>
    <w:rsid w:val="00595E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11A7DC8F561F45949BA0E6C274A225" ma:contentTypeVersion="13" ma:contentTypeDescription="Ein neues Dokument erstellen." ma:contentTypeScope="" ma:versionID="d4620261fe813eaf65110eb6f6582de6">
  <xsd:schema xmlns:xsd="http://www.w3.org/2001/XMLSchema" xmlns:xs="http://www.w3.org/2001/XMLSchema" xmlns:p="http://schemas.microsoft.com/office/2006/metadata/properties" xmlns:ns2="6f7ab6c6-06d4-40e4-8664-27af157eaf5c" xmlns:ns3="b5fbdbfa-8693-4fa8-bb7a-7789e6a6c709" targetNamespace="http://schemas.microsoft.com/office/2006/metadata/properties" ma:root="true" ma:fieldsID="95927e38fe9adec9dcd557f53db0d05f" ns2:_="" ns3:_="">
    <xsd:import namespace="6f7ab6c6-06d4-40e4-8664-27af157eaf5c"/>
    <xsd:import namespace="b5fbdbfa-8693-4fa8-bb7a-7789e6a6c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7ab6c6-06d4-40e4-8664-27af157ea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5494b83-ef1f-4b0f-b99a-70e820e756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bdbfa-8693-4fa8-bb7a-7789e6a6c7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ed5cf-6984-4a8f-a17f-79663bb7e7df}" ma:internalName="TaxCatchAll" ma:showField="CatchAllData" ma:web="b5fbdbfa-8693-4fa8-bb7a-7789e6a6c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DF3614-0142-4907-8B6A-1BA22664E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642E2-6FD0-4DD1-B85B-4694F25449E5}"/>
</file>

<file path=customXml/itemProps3.xml><?xml version="1.0" encoding="utf-8"?>
<ds:datastoreItem xmlns:ds="http://schemas.openxmlformats.org/officeDocument/2006/customXml" ds:itemID="{7D3FD65D-42E8-439B-A046-9EF3E1526B02}"/>
</file>

<file path=docProps/app.xml><?xml version="1.0" encoding="utf-8"?>
<Properties xmlns="http://schemas.openxmlformats.org/officeDocument/2006/extended-properties" xmlns:vt="http://schemas.openxmlformats.org/officeDocument/2006/docPropsVTypes">
  <Template>Slides Tri-Fold Brochure.dot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Slides Tri-Fold Brochure</vt:lpstr>
      <vt:lpstr> </vt:lpstr>
    </vt:vector>
  </TitlesOfParts>
  <Company>KMT Software,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Slides Tri-Fold Brochure</dc:title>
  <dc:subject>Slides Tri-Fold Brochure</dc:subject>
  <dc:creator>Sejla</dc:creator>
  <cp:keywords>trifold brochures sheet sheets information pamphlet company profile leaflet three columns</cp:keywords>
  <dc:description>Use this template to create your own personal company or product brochure. Especially designed with three folds.</dc:description>
  <cp:lastModifiedBy>Seeger, Stefan</cp:lastModifiedBy>
  <cp:revision>3</cp:revision>
  <cp:lastPrinted>2019-06-05T13:59:00Z</cp:lastPrinted>
  <dcterms:created xsi:type="dcterms:W3CDTF">2019-06-05T14:23:00Z</dcterms:created>
  <dcterms:modified xsi:type="dcterms:W3CDTF">2019-06-06T12:30:00Z</dcterms:modified>
  <cp:category>Marketing\Tri-Fold Brochures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 Images licensed from Hemera Technologies, Inc. © 2003. All Rights Reserved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</Properties>
</file>